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A9" w:rsidRPr="00823FA9" w:rsidRDefault="00823FA9" w:rsidP="00823FA9">
      <w:pPr>
        <w:pStyle w:val="Cabealho"/>
        <w:jc w:val="center"/>
        <w:rPr>
          <w:rFonts w:ascii="Times New Roman" w:hAnsi="Times New Roman"/>
          <w:b/>
          <w:iCs/>
          <w:sz w:val="28"/>
          <w:szCs w:val="28"/>
        </w:rPr>
      </w:pPr>
      <w:r w:rsidRPr="00823FA9">
        <w:rPr>
          <w:rFonts w:ascii="Times New Roman" w:hAnsi="Times New Roman"/>
          <w:b/>
          <w:iCs/>
          <w:sz w:val="28"/>
          <w:szCs w:val="28"/>
        </w:rPr>
        <w:t>MOÇÃO DE LOUVOR</w:t>
      </w:r>
    </w:p>
    <w:p w:rsidR="00823FA9" w:rsidRDefault="00823FA9" w:rsidP="00823FA9">
      <w:pPr>
        <w:pStyle w:val="Cabealho"/>
        <w:ind w:firstLine="1701"/>
        <w:rPr>
          <w:rFonts w:ascii="Times New Roman" w:hAnsi="Times New Roman"/>
          <w:szCs w:val="24"/>
        </w:rPr>
      </w:pPr>
    </w:p>
    <w:p w:rsidR="00823FA9" w:rsidRDefault="00823FA9" w:rsidP="00823FA9">
      <w:pPr>
        <w:pStyle w:val="Cabealho"/>
        <w:ind w:firstLine="1701"/>
        <w:rPr>
          <w:rFonts w:ascii="Times New Roman" w:hAnsi="Times New Roman"/>
          <w:szCs w:val="24"/>
        </w:rPr>
      </w:pPr>
    </w:p>
    <w:p w:rsidR="00823FA9" w:rsidRPr="001644CC" w:rsidRDefault="00823FA9" w:rsidP="00823FA9">
      <w:pPr>
        <w:pStyle w:val="Cabealho"/>
        <w:rPr>
          <w:rFonts w:ascii="Times New Roman" w:hAnsi="Times New Roman"/>
          <w:szCs w:val="24"/>
        </w:rPr>
      </w:pP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b/>
          <w:sz w:val="28"/>
          <w:szCs w:val="28"/>
        </w:rPr>
      </w:pPr>
      <w:r w:rsidRPr="00823FA9">
        <w:rPr>
          <w:rFonts w:ascii="Times New Roman" w:hAnsi="Times New Roman"/>
          <w:b/>
          <w:sz w:val="28"/>
          <w:szCs w:val="28"/>
        </w:rPr>
        <w:t>Sr. Presidente;</w:t>
      </w:r>
    </w:p>
    <w:p w:rsidR="00823FA9" w:rsidRPr="00823FA9" w:rsidRDefault="00823FA9" w:rsidP="00823FA9">
      <w:pPr>
        <w:pStyle w:val="Cabealho"/>
        <w:tabs>
          <w:tab w:val="left" w:pos="8275"/>
        </w:tabs>
        <w:spacing w:after="240"/>
        <w:ind w:firstLine="1701"/>
        <w:rPr>
          <w:rFonts w:ascii="Times New Roman" w:hAnsi="Times New Roman"/>
          <w:sz w:val="28"/>
          <w:szCs w:val="28"/>
        </w:rPr>
      </w:pPr>
      <w:r w:rsidRPr="00823FA9">
        <w:rPr>
          <w:rFonts w:ascii="Times New Roman" w:hAnsi="Times New Roman"/>
          <w:b/>
          <w:sz w:val="28"/>
          <w:szCs w:val="28"/>
        </w:rPr>
        <w:t>Srs. Vereadores:</w:t>
      </w:r>
      <w:r w:rsidRPr="00823FA9">
        <w:rPr>
          <w:rFonts w:ascii="Times New Roman" w:hAnsi="Times New Roman"/>
          <w:sz w:val="28"/>
          <w:szCs w:val="28"/>
        </w:rPr>
        <w:tab/>
      </w: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sz w:val="28"/>
          <w:szCs w:val="28"/>
        </w:rPr>
      </w:pPr>
      <w:r w:rsidRPr="00823FA9">
        <w:rPr>
          <w:rFonts w:ascii="Times New Roman" w:hAnsi="Times New Roman"/>
          <w:b/>
          <w:sz w:val="28"/>
          <w:szCs w:val="28"/>
        </w:rPr>
        <w:t xml:space="preserve">O Vereador </w:t>
      </w:r>
      <w:r w:rsidRPr="00823FA9">
        <w:rPr>
          <w:rFonts w:ascii="Times New Roman" w:hAnsi="Times New Roman"/>
          <w:sz w:val="28"/>
          <w:szCs w:val="28"/>
        </w:rPr>
        <w:t xml:space="preserve">signatário, no uso de suas atribuições legais e regimentais, requer que, após tramitação regimental, seja entregue </w:t>
      </w:r>
      <w:r w:rsidRPr="00823FA9">
        <w:rPr>
          <w:rFonts w:ascii="Times New Roman" w:hAnsi="Times New Roman"/>
          <w:b/>
          <w:sz w:val="28"/>
          <w:szCs w:val="28"/>
        </w:rPr>
        <w:t>MOÇÃO DE LOUVOR</w:t>
      </w:r>
      <w:r>
        <w:rPr>
          <w:rFonts w:ascii="Times New Roman" w:hAnsi="Times New Roman"/>
          <w:sz w:val="28"/>
          <w:szCs w:val="28"/>
        </w:rPr>
        <w:t>.</w:t>
      </w: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sz w:val="28"/>
          <w:szCs w:val="28"/>
        </w:rPr>
      </w:pPr>
    </w:p>
    <w:p w:rsidR="00823FA9" w:rsidRDefault="00823FA9" w:rsidP="00823FA9">
      <w:pPr>
        <w:pStyle w:val="Cabealho"/>
        <w:ind w:firstLine="1701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23FA9">
        <w:rPr>
          <w:rFonts w:ascii="Times New Roman" w:hAnsi="Times New Roman"/>
          <w:sz w:val="28"/>
          <w:szCs w:val="28"/>
        </w:rPr>
        <w:t>Para:</w:t>
      </w:r>
      <w:r w:rsidR="001F59D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Piquete Cultivando a Tradição </w:t>
      </w:r>
      <w:r w:rsidRPr="00823FA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23FA9" w:rsidRPr="00823FA9" w:rsidRDefault="00823FA9" w:rsidP="00823FA9">
      <w:pPr>
        <w:pStyle w:val="Cabealho"/>
        <w:ind w:firstLine="1701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823FA9" w:rsidRPr="00A073B3" w:rsidRDefault="00823FA9" w:rsidP="00823FA9">
      <w:pPr>
        <w:pStyle w:val="Cabealho"/>
        <w:ind w:firstLine="1701"/>
        <w:rPr>
          <w:rFonts w:ascii="Times New Roman" w:hAnsi="Times New Roman"/>
          <w:b/>
          <w:szCs w:val="24"/>
        </w:rPr>
      </w:pPr>
      <w:r w:rsidRPr="00823FA9">
        <w:rPr>
          <w:rFonts w:ascii="Times New Roman" w:hAnsi="Times New Roman"/>
          <w:b/>
          <w:sz w:val="28"/>
          <w:szCs w:val="28"/>
          <w:shd w:val="clear" w:color="auto" w:fill="FFFFFF"/>
        </w:rPr>
        <w:t>Justificativa:</w:t>
      </w:r>
      <w:r w:rsidRPr="00823FA9">
        <w:rPr>
          <w:rFonts w:ascii="Times New Roman" w:hAnsi="Times New Roman"/>
          <w:sz w:val="28"/>
          <w:szCs w:val="28"/>
        </w:rPr>
        <w:t xml:space="preserve"> </w:t>
      </w:r>
      <w:r w:rsidRPr="00A073B3">
        <w:rPr>
          <w:rFonts w:asciiTheme="minorHAnsi" w:hAnsiTheme="minorHAnsi" w:cstheme="minorHAnsi"/>
          <w:sz w:val="28"/>
          <w:szCs w:val="28"/>
        </w:rPr>
        <w:t xml:space="preserve">O presente homenageado é </w:t>
      </w:r>
      <w:r w:rsidR="001F59DA" w:rsidRPr="00A073B3">
        <w:rPr>
          <w:rFonts w:asciiTheme="minorHAnsi" w:hAnsiTheme="minorHAnsi" w:cstheme="minorHAnsi"/>
          <w:sz w:val="28"/>
          <w:szCs w:val="28"/>
        </w:rPr>
        <w:t xml:space="preserve">uma </w:t>
      </w:r>
      <w:r w:rsidR="001F59DA" w:rsidRPr="00A073B3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Entidade Tradicionalista q</w:t>
      </w:r>
      <w:r w:rsidR="00A073B3" w:rsidRPr="00A073B3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ue é dedicada</w:t>
      </w:r>
      <w:r w:rsidR="001F59DA" w:rsidRPr="00A073B3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as Atividades Campeiras </w:t>
      </w:r>
      <w:r w:rsidR="002552AB" w:rsidRPr="00A073B3">
        <w:rPr>
          <w:rFonts w:asciiTheme="minorHAnsi" w:hAnsiTheme="minorHAnsi" w:cstheme="minorHAnsi"/>
          <w:sz w:val="28"/>
          <w:szCs w:val="28"/>
        </w:rPr>
        <w:t xml:space="preserve">na </w:t>
      </w:r>
      <w:r w:rsidRPr="00A073B3">
        <w:rPr>
          <w:rFonts w:asciiTheme="minorHAnsi" w:hAnsiTheme="minorHAnsi" w:cstheme="minorHAnsi"/>
          <w:sz w:val="28"/>
          <w:szCs w:val="28"/>
        </w:rPr>
        <w:t xml:space="preserve">região do 1º distrito de nosso município. </w:t>
      </w:r>
      <w:r w:rsidR="002552AB" w:rsidRPr="00A073B3">
        <w:rPr>
          <w:rFonts w:asciiTheme="minorHAnsi" w:hAnsiTheme="minorHAnsi" w:cstheme="minorHAnsi"/>
          <w:sz w:val="28"/>
          <w:szCs w:val="28"/>
        </w:rPr>
        <w:t xml:space="preserve"> A sede do piquete esta localizada na localidade do Canguçu Velho </w:t>
      </w:r>
      <w:r w:rsidR="00E77573" w:rsidRPr="00A073B3">
        <w:rPr>
          <w:rFonts w:asciiTheme="minorHAnsi" w:hAnsiTheme="minorHAnsi" w:cstheme="minorHAnsi"/>
          <w:sz w:val="28"/>
          <w:szCs w:val="28"/>
        </w:rPr>
        <w:t>– 1º distrito,</w:t>
      </w:r>
      <w:r w:rsidR="00A073B3" w:rsidRPr="00A073B3">
        <w:rPr>
          <w:rFonts w:asciiTheme="minorHAnsi" w:hAnsiTheme="minorHAnsi" w:cstheme="minorHAnsi"/>
          <w:sz w:val="28"/>
          <w:szCs w:val="28"/>
        </w:rPr>
        <w:t xml:space="preserve"> fundada na data de 27/10/2018</w:t>
      </w:r>
      <w:r w:rsidR="00E77573" w:rsidRPr="00A073B3">
        <w:rPr>
          <w:rFonts w:asciiTheme="minorHAnsi" w:hAnsiTheme="minorHAnsi" w:cstheme="minorHAnsi"/>
          <w:sz w:val="28"/>
          <w:szCs w:val="28"/>
        </w:rPr>
        <w:t xml:space="preserve"> onde</w:t>
      </w:r>
      <w:r w:rsidR="002552AB" w:rsidRPr="00A073B3">
        <w:rPr>
          <w:rFonts w:asciiTheme="minorHAnsi" w:hAnsiTheme="minorHAnsi" w:cstheme="minorHAnsi"/>
          <w:sz w:val="28"/>
          <w:szCs w:val="28"/>
        </w:rPr>
        <w:t xml:space="preserve"> a mesma possui vinte (20) famílias associadas</w:t>
      </w:r>
      <w:r w:rsidR="000F3393" w:rsidRPr="00A073B3">
        <w:rPr>
          <w:rFonts w:asciiTheme="minorHAnsi" w:hAnsiTheme="minorHAnsi" w:cstheme="minorHAnsi"/>
          <w:sz w:val="28"/>
          <w:szCs w:val="28"/>
        </w:rPr>
        <w:t>, que</w:t>
      </w:r>
      <w:r w:rsidR="009B7C66" w:rsidRPr="00A073B3">
        <w:rPr>
          <w:rFonts w:asciiTheme="minorHAnsi" w:hAnsiTheme="minorHAnsi" w:cstheme="minorHAnsi"/>
          <w:sz w:val="28"/>
          <w:szCs w:val="28"/>
        </w:rPr>
        <w:t xml:space="preserve"> por sua vez</w:t>
      </w:r>
      <w:r w:rsidR="00A073B3" w:rsidRPr="00A073B3">
        <w:rPr>
          <w:rFonts w:asciiTheme="minorHAnsi" w:hAnsiTheme="minorHAnsi" w:cstheme="minorHAnsi"/>
          <w:sz w:val="28"/>
          <w:szCs w:val="28"/>
        </w:rPr>
        <w:t xml:space="preserve"> mantém o tradicionalismo dentro de nosso município.</w:t>
      </w:r>
    </w:p>
    <w:p w:rsidR="00694445" w:rsidRPr="00A073B3" w:rsidRDefault="00694445" w:rsidP="00694445">
      <w:pPr>
        <w:ind w:firstLine="1418"/>
        <w:rPr>
          <w:rFonts w:ascii="Times New Roman" w:hAnsi="Times New Roman"/>
          <w:b/>
          <w:szCs w:val="24"/>
        </w:rPr>
      </w:pPr>
    </w:p>
    <w:p w:rsidR="00671CD3" w:rsidRPr="00694445" w:rsidRDefault="00671CD3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ind w:firstLine="1418"/>
        <w:jc w:val="right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Sala de Sessões Joaquim de Deus Nunes</w:t>
      </w:r>
    </w:p>
    <w:p w:rsidR="00694445" w:rsidRPr="00694445" w:rsidRDefault="00694445" w:rsidP="00694445">
      <w:pPr>
        <w:ind w:firstLine="1418"/>
        <w:jc w:val="right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 xml:space="preserve">Canguçu/RS, </w:t>
      </w:r>
      <w:r w:rsidR="001F59DA">
        <w:rPr>
          <w:rFonts w:ascii="Times New Roman" w:hAnsi="Times New Roman"/>
          <w:sz w:val="28"/>
          <w:szCs w:val="28"/>
        </w:rPr>
        <w:t>04 de Maio</w:t>
      </w:r>
      <w:r w:rsidRPr="00694445">
        <w:rPr>
          <w:rFonts w:ascii="Times New Roman" w:hAnsi="Times New Roman"/>
          <w:sz w:val="28"/>
          <w:szCs w:val="28"/>
        </w:rPr>
        <w:t xml:space="preserve"> de 2022.</w:t>
      </w:r>
    </w:p>
    <w:p w:rsidR="00694445" w:rsidRPr="00694445" w:rsidRDefault="00694445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671CD3" w:rsidRPr="00694445" w:rsidRDefault="00671CD3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316CC8" w:rsidRDefault="00316CC8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671CD3" w:rsidRDefault="00671CD3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9B7C66" w:rsidRDefault="009B7C66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9B7C66" w:rsidRDefault="009B7C66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9B7C66" w:rsidRPr="00694445" w:rsidRDefault="009B7C66" w:rsidP="00694445">
      <w:pPr>
        <w:ind w:firstLine="1418"/>
        <w:rPr>
          <w:rFonts w:ascii="Times New Roman" w:hAnsi="Times New Roman"/>
          <w:sz w:val="28"/>
          <w:szCs w:val="28"/>
        </w:rPr>
      </w:pPr>
    </w:p>
    <w:p w:rsidR="00A073B3" w:rsidRDefault="00A073B3" w:rsidP="00C07289">
      <w:pPr>
        <w:jc w:val="center"/>
        <w:rPr>
          <w:rFonts w:ascii="Times New Roman" w:hAnsi="Times New Roman"/>
          <w:sz w:val="28"/>
          <w:szCs w:val="28"/>
        </w:rPr>
      </w:pPr>
    </w:p>
    <w:p w:rsidR="00A073B3" w:rsidRDefault="00A073B3" w:rsidP="00C072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Marcelo Maron </w:t>
      </w:r>
    </w:p>
    <w:p w:rsidR="00316CC8" w:rsidRDefault="00316CC8" w:rsidP="00C07289">
      <w:pPr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Vereador</w:t>
      </w:r>
      <w:r w:rsidR="001F59DA">
        <w:rPr>
          <w:rFonts w:ascii="Times New Roman" w:hAnsi="Times New Roman"/>
          <w:sz w:val="28"/>
          <w:szCs w:val="28"/>
        </w:rPr>
        <w:t xml:space="preserve">/Bancada </w:t>
      </w:r>
      <w:r w:rsidR="00A073B3">
        <w:rPr>
          <w:rFonts w:ascii="Times New Roman" w:hAnsi="Times New Roman"/>
          <w:sz w:val="28"/>
          <w:szCs w:val="28"/>
        </w:rPr>
        <w:t>PTB</w:t>
      </w:r>
    </w:p>
    <w:p w:rsidR="00694445" w:rsidRPr="00694445" w:rsidRDefault="00694445" w:rsidP="00823FA9">
      <w:pPr>
        <w:spacing w:after="240"/>
        <w:rPr>
          <w:rFonts w:ascii="Times New Roman" w:hAnsi="Times New Roman"/>
          <w:sz w:val="28"/>
          <w:szCs w:val="28"/>
        </w:rPr>
      </w:pPr>
    </w:p>
    <w:sectPr w:rsidR="00694445" w:rsidRPr="00694445" w:rsidSect="00D244F9">
      <w:headerReference w:type="default" r:id="rId8"/>
      <w:footerReference w:type="default" r:id="rId9"/>
      <w:pgSz w:w="11906" w:h="16838" w:code="9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F0" w:rsidRDefault="006A3CF0" w:rsidP="00BF4860">
      <w:r>
        <w:separator/>
      </w:r>
    </w:p>
  </w:endnote>
  <w:endnote w:type="continuationSeparator" w:id="0">
    <w:p w:rsidR="006A3CF0" w:rsidRDefault="006A3CF0" w:rsidP="00BF4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DB1" w:rsidRPr="00F13DB1" w:rsidRDefault="00F13DB1" w:rsidP="00F13DB1">
    <w:pPr>
      <w:pStyle w:val="Rodap"/>
      <w:pBdr>
        <w:bottom w:val="single" w:sz="4" w:space="1" w:color="auto"/>
      </w:pBdr>
      <w:spacing w:after="100"/>
      <w:jc w:val="center"/>
      <w:rPr>
        <w:rFonts w:ascii="Bell MT" w:hAnsi="Bell MT"/>
        <w:i/>
        <w:sz w:val="28"/>
        <w:szCs w:val="28"/>
      </w:rPr>
    </w:pPr>
    <w:r w:rsidRPr="00F13DB1">
      <w:rPr>
        <w:rFonts w:ascii="Bell MT" w:hAnsi="Bell MT"/>
        <w:i/>
        <w:sz w:val="28"/>
        <w:szCs w:val="28"/>
      </w:rPr>
      <w:t>“Doe Órgãos, Doe Sangue: Salve Vidas”</w:t>
    </w:r>
  </w:p>
  <w:p w:rsidR="00F13DB1" w:rsidRPr="00F13DB1" w:rsidRDefault="00F13DB1" w:rsidP="00F13DB1">
    <w:pPr>
      <w:pStyle w:val="Rodap"/>
      <w:jc w:val="center"/>
      <w:rPr>
        <w:rFonts w:cs="Arial"/>
        <w:sz w:val="20"/>
        <w:szCs w:val="20"/>
      </w:rPr>
    </w:pPr>
    <w:r w:rsidRPr="00F13DB1">
      <w:rPr>
        <w:rFonts w:cs="Arial"/>
        <w:sz w:val="20"/>
        <w:szCs w:val="20"/>
      </w:rPr>
      <w:t xml:space="preserve">Rua </w:t>
    </w:r>
    <w:r w:rsidR="00136A52">
      <w:rPr>
        <w:rFonts w:cs="Arial"/>
        <w:sz w:val="20"/>
        <w:szCs w:val="20"/>
      </w:rPr>
      <w:t>General Osório</w:t>
    </w:r>
    <w:r w:rsidRPr="00F13DB1">
      <w:rPr>
        <w:rFonts w:cs="Arial"/>
        <w:sz w:val="20"/>
        <w:szCs w:val="20"/>
      </w:rPr>
      <w:t xml:space="preserve">, nº </w:t>
    </w:r>
    <w:r w:rsidR="00FA3323">
      <w:rPr>
        <w:rFonts w:cs="Arial"/>
        <w:sz w:val="20"/>
        <w:szCs w:val="20"/>
      </w:rPr>
      <w:t>9</w:t>
    </w:r>
    <w:r w:rsidR="00136A52">
      <w:rPr>
        <w:rFonts w:cs="Arial"/>
        <w:sz w:val="20"/>
        <w:szCs w:val="20"/>
      </w:rPr>
      <w:t>79</w:t>
    </w:r>
    <w:r>
      <w:rPr>
        <w:rFonts w:cs="Arial"/>
        <w:sz w:val="20"/>
        <w:szCs w:val="20"/>
      </w:rPr>
      <w:t xml:space="preserve"> </w:t>
    </w:r>
    <w:r w:rsidR="00FA3323">
      <w:rPr>
        <w:rFonts w:cs="Arial"/>
        <w:sz w:val="20"/>
        <w:szCs w:val="20"/>
      </w:rPr>
      <w:t>–</w:t>
    </w:r>
    <w:r>
      <w:rPr>
        <w:rFonts w:cs="Arial"/>
        <w:sz w:val="20"/>
        <w:szCs w:val="20"/>
      </w:rPr>
      <w:t xml:space="preserve"> </w:t>
    </w:r>
    <w:r w:rsidR="00FA3323">
      <w:rPr>
        <w:rFonts w:cs="Arial"/>
        <w:sz w:val="20"/>
        <w:szCs w:val="20"/>
      </w:rPr>
      <w:t xml:space="preserve">Bairro Centro - </w:t>
    </w:r>
    <w:r w:rsidRPr="00F13DB1">
      <w:rPr>
        <w:rFonts w:cs="Arial"/>
        <w:sz w:val="20"/>
        <w:szCs w:val="20"/>
      </w:rPr>
      <w:t>CEP 96</w:t>
    </w:r>
    <w:r w:rsidR="00136A52">
      <w:rPr>
        <w:rFonts w:cs="Arial"/>
        <w:sz w:val="20"/>
        <w:szCs w:val="20"/>
      </w:rPr>
      <w:t>.600</w:t>
    </w:r>
    <w:r w:rsidRPr="00F13DB1">
      <w:rPr>
        <w:rFonts w:cs="Arial"/>
        <w:sz w:val="20"/>
        <w:szCs w:val="20"/>
      </w:rPr>
      <w:t>-</w:t>
    </w:r>
    <w:r w:rsidR="00136A52">
      <w:rPr>
        <w:rFonts w:cs="Arial"/>
        <w:sz w:val="20"/>
        <w:szCs w:val="20"/>
      </w:rPr>
      <w:t>000</w:t>
    </w:r>
    <w:r>
      <w:rPr>
        <w:rFonts w:cs="Arial"/>
        <w:sz w:val="20"/>
        <w:szCs w:val="20"/>
      </w:rPr>
      <w:t xml:space="preserve"> - </w:t>
    </w:r>
    <w:r w:rsidR="00136A52">
      <w:rPr>
        <w:rFonts w:cs="Arial"/>
        <w:sz w:val="20"/>
        <w:szCs w:val="20"/>
      </w:rPr>
      <w:t>Canguçu</w:t>
    </w:r>
    <w:r w:rsidR="00FA3323">
      <w:rPr>
        <w:rFonts w:cs="Arial"/>
        <w:sz w:val="20"/>
        <w:szCs w:val="20"/>
      </w:rPr>
      <w:t xml:space="preserve">, </w:t>
    </w:r>
    <w:r w:rsidRPr="00F13DB1">
      <w:rPr>
        <w:rFonts w:cs="Arial"/>
        <w:sz w:val="20"/>
        <w:szCs w:val="20"/>
      </w:rPr>
      <w:t>RS</w:t>
    </w:r>
  </w:p>
  <w:p w:rsidR="00F13DB1" w:rsidRPr="00F13DB1" w:rsidRDefault="00F13DB1" w:rsidP="00F13DB1">
    <w:pPr>
      <w:pStyle w:val="Rodap"/>
      <w:jc w:val="center"/>
      <w:rPr>
        <w:rFonts w:cs="Arial"/>
        <w:sz w:val="20"/>
        <w:szCs w:val="20"/>
      </w:rPr>
    </w:pPr>
    <w:r w:rsidRPr="00F13DB1">
      <w:rPr>
        <w:rFonts w:cs="Arial"/>
        <w:i/>
        <w:sz w:val="20"/>
        <w:szCs w:val="20"/>
      </w:rPr>
      <w:t xml:space="preserve">Fone: </w:t>
    </w:r>
    <w:r w:rsidRPr="00F13DB1">
      <w:rPr>
        <w:rFonts w:cs="Arial"/>
        <w:sz w:val="20"/>
        <w:szCs w:val="20"/>
      </w:rPr>
      <w:t>(5</w:t>
    </w:r>
    <w:r w:rsidR="00136A52">
      <w:rPr>
        <w:rFonts w:cs="Arial"/>
        <w:sz w:val="20"/>
        <w:szCs w:val="20"/>
      </w:rPr>
      <w:t>3</w:t>
    </w:r>
    <w:r w:rsidRPr="00F13DB1">
      <w:rPr>
        <w:rFonts w:cs="Arial"/>
        <w:sz w:val="20"/>
        <w:szCs w:val="20"/>
      </w:rPr>
      <w:t xml:space="preserve">) </w:t>
    </w:r>
    <w:r w:rsidR="00136A52">
      <w:rPr>
        <w:rFonts w:cs="Arial"/>
        <w:sz w:val="20"/>
        <w:szCs w:val="20"/>
      </w:rPr>
      <w:t>3252-1528</w:t>
    </w:r>
    <w:r w:rsidR="006F3BC3">
      <w:rPr>
        <w:rFonts w:cs="Arial"/>
        <w:sz w:val="20"/>
        <w:szCs w:val="20"/>
      </w:rPr>
      <w:t xml:space="preserve"> </w:t>
    </w:r>
  </w:p>
  <w:p w:rsidR="00F13DB1" w:rsidRPr="00F13DB1" w:rsidRDefault="00F13DB1" w:rsidP="00F13DB1">
    <w:pPr>
      <w:pStyle w:val="Rodap"/>
      <w:jc w:val="center"/>
      <w:rPr>
        <w:rFonts w:cs="Arial"/>
        <w:sz w:val="20"/>
        <w:szCs w:val="20"/>
      </w:rPr>
    </w:pPr>
    <w:r w:rsidRPr="00F13DB1">
      <w:rPr>
        <w:rFonts w:cs="Arial"/>
        <w:i/>
        <w:sz w:val="20"/>
        <w:szCs w:val="20"/>
      </w:rPr>
      <w:t>Site:</w:t>
    </w:r>
    <w:r w:rsidRPr="00F13DB1">
      <w:rPr>
        <w:rFonts w:cs="Arial"/>
        <w:sz w:val="20"/>
        <w:szCs w:val="20"/>
      </w:rPr>
      <w:t xml:space="preserve"> </w:t>
    </w:r>
    <w:r w:rsidR="00136A52" w:rsidRPr="00136A52">
      <w:rPr>
        <w:rFonts w:cs="Arial"/>
        <w:sz w:val="20"/>
        <w:szCs w:val="20"/>
      </w:rPr>
      <w:t>https://camaracangucu.com.br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F0" w:rsidRDefault="006A3CF0" w:rsidP="00BF4860">
      <w:r>
        <w:separator/>
      </w:r>
    </w:p>
  </w:footnote>
  <w:footnote w:type="continuationSeparator" w:id="0">
    <w:p w:rsidR="006A3CF0" w:rsidRDefault="006A3CF0" w:rsidP="00BF4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76"/>
      <w:gridCol w:w="5568"/>
    </w:tblGrid>
    <w:tr w:rsidR="007B1310" w:rsidRPr="0051780E" w:rsidTr="0051780E">
      <w:trPr>
        <w:jc w:val="center"/>
      </w:trPr>
      <w:tc>
        <w:tcPr>
          <w:tcW w:w="0" w:type="auto"/>
          <w:vAlign w:val="center"/>
        </w:tcPr>
        <w:p w:rsidR="00136A52" w:rsidRDefault="00D1330F" w:rsidP="00136A52">
          <w:pPr>
            <w:ind w:right="29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50pt;height:50pt;z-index:251657728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D0493A">
            <w:rPr>
              <w:noProof/>
              <w:lang w:eastAsia="pt-BR"/>
            </w:rPr>
            <w:drawing>
              <wp:inline distT="0" distB="0" distL="0" distR="0">
                <wp:extent cx="723900" cy="742950"/>
                <wp:effectExtent l="1905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B1310" w:rsidRPr="0051780E" w:rsidRDefault="007B1310" w:rsidP="0051780E">
          <w:pPr>
            <w:pStyle w:val="Cabealho"/>
            <w:jc w:val="center"/>
            <w:rPr>
              <w:rFonts w:ascii="Bell MT" w:hAnsi="Bell MT"/>
              <w:sz w:val="22"/>
            </w:rPr>
          </w:pPr>
        </w:p>
      </w:tc>
      <w:tc>
        <w:tcPr>
          <w:tcW w:w="0" w:type="auto"/>
          <w:vAlign w:val="center"/>
        </w:tcPr>
        <w:p w:rsidR="007B1310" w:rsidRPr="0051780E" w:rsidRDefault="00136A52" w:rsidP="0051780E">
          <w:pPr>
            <w:pStyle w:val="Cabealho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>Câmara Municipal</w:t>
          </w:r>
          <w:r w:rsidR="007B1310" w:rsidRPr="0051780E"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>Canguçu</w:t>
          </w:r>
        </w:p>
        <w:p w:rsidR="007B1310" w:rsidRPr="0051780E" w:rsidRDefault="00136A52" w:rsidP="0051780E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>Estado do Rio Grande do Sul</w:t>
          </w:r>
        </w:p>
      </w:tc>
    </w:tr>
  </w:tbl>
  <w:p w:rsidR="00BF4860" w:rsidRPr="00BF4860" w:rsidRDefault="00BF4860" w:rsidP="007B1310">
    <w:pPr>
      <w:pStyle w:val="Cabealho"/>
      <w:rPr>
        <w:rFonts w:ascii="Bell MT" w:hAnsi="Bell MT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3FA7"/>
    <w:rsid w:val="0001788F"/>
    <w:rsid w:val="00037C47"/>
    <w:rsid w:val="00042BF9"/>
    <w:rsid w:val="0005133E"/>
    <w:rsid w:val="00065488"/>
    <w:rsid w:val="000756DA"/>
    <w:rsid w:val="00077050"/>
    <w:rsid w:val="000816C1"/>
    <w:rsid w:val="00097FB8"/>
    <w:rsid w:val="000B44B6"/>
    <w:rsid w:val="000B59D7"/>
    <w:rsid w:val="000B7674"/>
    <w:rsid w:val="000F3393"/>
    <w:rsid w:val="00100DF2"/>
    <w:rsid w:val="0010433B"/>
    <w:rsid w:val="0011149F"/>
    <w:rsid w:val="00111EBA"/>
    <w:rsid w:val="0013004C"/>
    <w:rsid w:val="00136A52"/>
    <w:rsid w:val="00142B07"/>
    <w:rsid w:val="00144A09"/>
    <w:rsid w:val="0016044B"/>
    <w:rsid w:val="00164D57"/>
    <w:rsid w:val="00170C9F"/>
    <w:rsid w:val="001A0A25"/>
    <w:rsid w:val="001B1BA5"/>
    <w:rsid w:val="001D4A04"/>
    <w:rsid w:val="001F59DA"/>
    <w:rsid w:val="00200B96"/>
    <w:rsid w:val="00203E09"/>
    <w:rsid w:val="00210C66"/>
    <w:rsid w:val="00211D1C"/>
    <w:rsid w:val="0022094C"/>
    <w:rsid w:val="0024579D"/>
    <w:rsid w:val="002552AB"/>
    <w:rsid w:val="00256936"/>
    <w:rsid w:val="00272AE8"/>
    <w:rsid w:val="002A0815"/>
    <w:rsid w:val="002A7ADF"/>
    <w:rsid w:val="002C3B8C"/>
    <w:rsid w:val="002D680A"/>
    <w:rsid w:val="002F2257"/>
    <w:rsid w:val="00316CC8"/>
    <w:rsid w:val="00343138"/>
    <w:rsid w:val="003716D4"/>
    <w:rsid w:val="00376372"/>
    <w:rsid w:val="0039712B"/>
    <w:rsid w:val="003A1B7A"/>
    <w:rsid w:val="003C0194"/>
    <w:rsid w:val="003C21C9"/>
    <w:rsid w:val="003E1790"/>
    <w:rsid w:val="00406069"/>
    <w:rsid w:val="004232C4"/>
    <w:rsid w:val="004255C2"/>
    <w:rsid w:val="004304DC"/>
    <w:rsid w:val="0045262C"/>
    <w:rsid w:val="0045371E"/>
    <w:rsid w:val="004572BA"/>
    <w:rsid w:val="00464AD6"/>
    <w:rsid w:val="00464E36"/>
    <w:rsid w:val="004777D8"/>
    <w:rsid w:val="0049354A"/>
    <w:rsid w:val="004959CC"/>
    <w:rsid w:val="004E0FF9"/>
    <w:rsid w:val="004F4753"/>
    <w:rsid w:val="005001E5"/>
    <w:rsid w:val="0051780E"/>
    <w:rsid w:val="005226DD"/>
    <w:rsid w:val="005318B6"/>
    <w:rsid w:val="00551AE2"/>
    <w:rsid w:val="005525BC"/>
    <w:rsid w:val="00562937"/>
    <w:rsid w:val="00565978"/>
    <w:rsid w:val="00566D85"/>
    <w:rsid w:val="00573407"/>
    <w:rsid w:val="00583C1E"/>
    <w:rsid w:val="00591837"/>
    <w:rsid w:val="005B5587"/>
    <w:rsid w:val="005B5A87"/>
    <w:rsid w:val="005C03D9"/>
    <w:rsid w:val="005E0BE2"/>
    <w:rsid w:val="005E2D51"/>
    <w:rsid w:val="005F2919"/>
    <w:rsid w:val="00604DDF"/>
    <w:rsid w:val="00606ED1"/>
    <w:rsid w:val="006330B1"/>
    <w:rsid w:val="00640072"/>
    <w:rsid w:val="00647943"/>
    <w:rsid w:val="00671CD3"/>
    <w:rsid w:val="00694445"/>
    <w:rsid w:val="006973E7"/>
    <w:rsid w:val="006A0B6A"/>
    <w:rsid w:val="006A3CF0"/>
    <w:rsid w:val="006A5C9A"/>
    <w:rsid w:val="006B2A7E"/>
    <w:rsid w:val="006B4184"/>
    <w:rsid w:val="006D34B7"/>
    <w:rsid w:val="006D7190"/>
    <w:rsid w:val="006E3FDA"/>
    <w:rsid w:val="006E6580"/>
    <w:rsid w:val="006F3BC3"/>
    <w:rsid w:val="006F40DF"/>
    <w:rsid w:val="006F4666"/>
    <w:rsid w:val="00710165"/>
    <w:rsid w:val="0072110A"/>
    <w:rsid w:val="0072618B"/>
    <w:rsid w:val="00742320"/>
    <w:rsid w:val="007450AF"/>
    <w:rsid w:val="00755A95"/>
    <w:rsid w:val="00780523"/>
    <w:rsid w:val="007A7E8B"/>
    <w:rsid w:val="007B1310"/>
    <w:rsid w:val="007C34E2"/>
    <w:rsid w:val="007D2FC7"/>
    <w:rsid w:val="007D641F"/>
    <w:rsid w:val="007D6FF9"/>
    <w:rsid w:val="00815E60"/>
    <w:rsid w:val="00823FA9"/>
    <w:rsid w:val="00832881"/>
    <w:rsid w:val="00840F87"/>
    <w:rsid w:val="00854979"/>
    <w:rsid w:val="0088346E"/>
    <w:rsid w:val="00886E3A"/>
    <w:rsid w:val="00890A85"/>
    <w:rsid w:val="008A6444"/>
    <w:rsid w:val="008C3446"/>
    <w:rsid w:val="008C623B"/>
    <w:rsid w:val="008C64B8"/>
    <w:rsid w:val="008C794B"/>
    <w:rsid w:val="008E1912"/>
    <w:rsid w:val="008E4BE5"/>
    <w:rsid w:val="008E5C84"/>
    <w:rsid w:val="00903329"/>
    <w:rsid w:val="00914BCC"/>
    <w:rsid w:val="009512C8"/>
    <w:rsid w:val="00976AFE"/>
    <w:rsid w:val="00992480"/>
    <w:rsid w:val="009A507A"/>
    <w:rsid w:val="009A5086"/>
    <w:rsid w:val="009B7C66"/>
    <w:rsid w:val="009C6DC7"/>
    <w:rsid w:val="00A073B3"/>
    <w:rsid w:val="00A07EC8"/>
    <w:rsid w:val="00A220D9"/>
    <w:rsid w:val="00A31876"/>
    <w:rsid w:val="00A62AD5"/>
    <w:rsid w:val="00A73991"/>
    <w:rsid w:val="00A73FA7"/>
    <w:rsid w:val="00A830AD"/>
    <w:rsid w:val="00A83E9C"/>
    <w:rsid w:val="00AB3A3A"/>
    <w:rsid w:val="00AC14EB"/>
    <w:rsid w:val="00B12D39"/>
    <w:rsid w:val="00B13E56"/>
    <w:rsid w:val="00B23871"/>
    <w:rsid w:val="00B249BC"/>
    <w:rsid w:val="00B26551"/>
    <w:rsid w:val="00B37E78"/>
    <w:rsid w:val="00B37F46"/>
    <w:rsid w:val="00B47D2F"/>
    <w:rsid w:val="00B620AE"/>
    <w:rsid w:val="00B64A24"/>
    <w:rsid w:val="00B65D57"/>
    <w:rsid w:val="00B772A7"/>
    <w:rsid w:val="00B86CD6"/>
    <w:rsid w:val="00BA1FAE"/>
    <w:rsid w:val="00BF4860"/>
    <w:rsid w:val="00C00AB7"/>
    <w:rsid w:val="00C07289"/>
    <w:rsid w:val="00C140DF"/>
    <w:rsid w:val="00C25C62"/>
    <w:rsid w:val="00C26475"/>
    <w:rsid w:val="00C64034"/>
    <w:rsid w:val="00CC735F"/>
    <w:rsid w:val="00CD4BD3"/>
    <w:rsid w:val="00CE37C3"/>
    <w:rsid w:val="00CE6BD1"/>
    <w:rsid w:val="00CE7D36"/>
    <w:rsid w:val="00D0493A"/>
    <w:rsid w:val="00D05554"/>
    <w:rsid w:val="00D1330F"/>
    <w:rsid w:val="00D21572"/>
    <w:rsid w:val="00D244F9"/>
    <w:rsid w:val="00D3469A"/>
    <w:rsid w:val="00D60DA7"/>
    <w:rsid w:val="00D851DD"/>
    <w:rsid w:val="00D858E7"/>
    <w:rsid w:val="00DE091B"/>
    <w:rsid w:val="00DE2A49"/>
    <w:rsid w:val="00DF097A"/>
    <w:rsid w:val="00E02309"/>
    <w:rsid w:val="00E25A07"/>
    <w:rsid w:val="00E432A9"/>
    <w:rsid w:val="00E45B73"/>
    <w:rsid w:val="00E60536"/>
    <w:rsid w:val="00E767A7"/>
    <w:rsid w:val="00E77573"/>
    <w:rsid w:val="00E826A9"/>
    <w:rsid w:val="00E904E7"/>
    <w:rsid w:val="00EC0CB4"/>
    <w:rsid w:val="00ED6087"/>
    <w:rsid w:val="00EF2AB9"/>
    <w:rsid w:val="00EF7160"/>
    <w:rsid w:val="00F134BB"/>
    <w:rsid w:val="00F13DB1"/>
    <w:rsid w:val="00F16D69"/>
    <w:rsid w:val="00F225D9"/>
    <w:rsid w:val="00F26A3F"/>
    <w:rsid w:val="00F6755C"/>
    <w:rsid w:val="00F7315C"/>
    <w:rsid w:val="00F81923"/>
    <w:rsid w:val="00F95C3E"/>
    <w:rsid w:val="00FA26C4"/>
    <w:rsid w:val="00FA3323"/>
    <w:rsid w:val="00FB11BE"/>
    <w:rsid w:val="00FB4094"/>
    <w:rsid w:val="00FC1F0D"/>
    <w:rsid w:val="00FC2659"/>
    <w:rsid w:val="00FC3A48"/>
    <w:rsid w:val="00FC7055"/>
    <w:rsid w:val="00FD1684"/>
    <w:rsid w:val="00FD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D2FC7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Times New Roman"/>
      <w:szCs w:val="24"/>
      <w:u w:val="single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09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A0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13DB1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80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1780E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7D2FC7"/>
    <w:rPr>
      <w:rFonts w:ascii="Arial" w:eastAsia="Times New Roman" w:hAnsi="Arial"/>
      <w:sz w:val="24"/>
      <w:szCs w:val="24"/>
      <w:u w:val="single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7D2FC7"/>
    <w:pPr>
      <w:suppressAutoHyphens/>
      <w:overflowPunct w:val="0"/>
      <w:autoSpaceDE w:val="0"/>
    </w:pPr>
    <w:rPr>
      <w:rFonts w:eastAsia="Times New Roman"/>
      <w:sz w:val="22"/>
      <w:szCs w:val="20"/>
      <w:lang w:eastAsia="ar-SA"/>
    </w:rPr>
  </w:style>
  <w:style w:type="character" w:customStyle="1" w:styleId="CorpodetextoChar">
    <w:name w:val="Corpo de texto Char"/>
    <w:link w:val="Corpodetexto"/>
    <w:semiHidden/>
    <w:rsid w:val="007D2FC7"/>
    <w:rPr>
      <w:rFonts w:ascii="Arial" w:eastAsia="Times New Roman" w:hAnsi="Arial" w:cs="Arial"/>
      <w:sz w:val="22"/>
      <w:lang w:eastAsia="ar-SA"/>
    </w:rPr>
  </w:style>
  <w:style w:type="character" w:customStyle="1" w:styleId="Ttulo2Char">
    <w:name w:val="Título 2 Char"/>
    <w:link w:val="Ttulo2"/>
    <w:uiPriority w:val="9"/>
    <w:semiHidden/>
    <w:rsid w:val="002209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next w:val="Normal"/>
    <w:link w:val="TtuloChar"/>
    <w:qFormat/>
    <w:rsid w:val="00A07EC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A07EC8"/>
    <w:rPr>
      <w:rFonts w:ascii="Cambria" w:eastAsia="Times New Roman" w:hAnsi="Cambria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4794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647943"/>
    <w:rPr>
      <w:rFonts w:ascii="Arial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47943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00"/>
      <w:szCs w:val="24"/>
      <w:lang w:eastAsia="pt-BR"/>
    </w:rPr>
  </w:style>
  <w:style w:type="paragraph" w:customStyle="1" w:styleId="Standard">
    <w:name w:val="Standard"/>
    <w:rsid w:val="004232C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C1F0D"/>
    <w:rPr>
      <w:b/>
      <w:bCs/>
    </w:rPr>
  </w:style>
  <w:style w:type="character" w:customStyle="1" w:styleId="Ttulo3Char">
    <w:name w:val="Título 3 Char"/>
    <w:link w:val="Ttulo3"/>
    <w:uiPriority w:val="9"/>
    <w:semiHidden/>
    <w:rsid w:val="00E25A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StrongEmphasis">
    <w:name w:val="Strong Emphasis"/>
    <w:rsid w:val="000B7674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4DD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604DDF"/>
    <w:rPr>
      <w:rFonts w:ascii="Arial" w:hAnsi="Arial"/>
      <w:sz w:val="24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04D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604DDF"/>
    <w:rPr>
      <w:rFonts w:ascii="Arial" w:hAnsi="Arial"/>
      <w:sz w:val="24"/>
      <w:szCs w:val="22"/>
      <w:lang w:eastAsia="en-US"/>
    </w:rPr>
  </w:style>
  <w:style w:type="character" w:customStyle="1" w:styleId="label">
    <w:name w:val="label"/>
    <w:basedOn w:val="Fontepargpadro"/>
    <w:rsid w:val="0069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%20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9619-E1B3-4D12-980C-142D2D2D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 2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rafaela.jung</cp:lastModifiedBy>
  <cp:revision>2</cp:revision>
  <cp:lastPrinted>2022-04-26T14:01:00Z</cp:lastPrinted>
  <dcterms:created xsi:type="dcterms:W3CDTF">2022-05-04T13:02:00Z</dcterms:created>
  <dcterms:modified xsi:type="dcterms:W3CDTF">2022-05-04T13:02:00Z</dcterms:modified>
</cp:coreProperties>
</file>