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A9" w:rsidRPr="00823FA9" w:rsidRDefault="00823FA9" w:rsidP="00823FA9">
      <w:pPr>
        <w:pStyle w:val="Cabealho"/>
        <w:jc w:val="center"/>
        <w:rPr>
          <w:rFonts w:ascii="Times New Roman" w:hAnsi="Times New Roman"/>
          <w:b/>
          <w:iCs/>
          <w:sz w:val="28"/>
          <w:szCs w:val="28"/>
        </w:rPr>
      </w:pPr>
      <w:r w:rsidRPr="00823FA9">
        <w:rPr>
          <w:rFonts w:ascii="Times New Roman" w:hAnsi="Times New Roman"/>
          <w:b/>
          <w:iCs/>
          <w:sz w:val="28"/>
          <w:szCs w:val="28"/>
        </w:rPr>
        <w:t>MOÇÃO DE LOUVOR</w:t>
      </w:r>
    </w:p>
    <w:p w:rsidR="00823FA9" w:rsidRDefault="00823FA9" w:rsidP="00823FA9">
      <w:pPr>
        <w:pStyle w:val="Cabealho"/>
        <w:ind w:firstLine="1701"/>
        <w:rPr>
          <w:rFonts w:ascii="Times New Roman" w:hAnsi="Times New Roman"/>
          <w:szCs w:val="24"/>
        </w:rPr>
      </w:pPr>
    </w:p>
    <w:p w:rsidR="00823FA9" w:rsidRDefault="00823FA9" w:rsidP="00823FA9">
      <w:pPr>
        <w:pStyle w:val="Cabealho"/>
        <w:ind w:firstLine="1701"/>
        <w:rPr>
          <w:rFonts w:ascii="Times New Roman" w:hAnsi="Times New Roman"/>
          <w:szCs w:val="24"/>
        </w:rPr>
      </w:pPr>
    </w:p>
    <w:p w:rsidR="00823FA9" w:rsidRPr="001644CC" w:rsidRDefault="00823FA9" w:rsidP="00823FA9">
      <w:pPr>
        <w:pStyle w:val="Cabealho"/>
        <w:rPr>
          <w:rFonts w:ascii="Times New Roman" w:hAnsi="Times New Roman"/>
          <w:szCs w:val="24"/>
        </w:rPr>
      </w:pP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b/>
          <w:sz w:val="28"/>
          <w:szCs w:val="28"/>
        </w:rPr>
      </w:pPr>
      <w:r w:rsidRPr="00823FA9">
        <w:rPr>
          <w:rFonts w:ascii="Times New Roman" w:hAnsi="Times New Roman"/>
          <w:b/>
          <w:sz w:val="28"/>
          <w:szCs w:val="28"/>
        </w:rPr>
        <w:t>Sr. Presidente;</w:t>
      </w:r>
    </w:p>
    <w:p w:rsidR="00823FA9" w:rsidRPr="00823FA9" w:rsidRDefault="00823FA9" w:rsidP="00823FA9">
      <w:pPr>
        <w:pStyle w:val="Cabealho"/>
        <w:tabs>
          <w:tab w:val="left" w:pos="8275"/>
        </w:tabs>
        <w:spacing w:after="240"/>
        <w:ind w:firstLine="1701"/>
        <w:rPr>
          <w:rFonts w:ascii="Times New Roman" w:hAnsi="Times New Roman"/>
          <w:sz w:val="28"/>
          <w:szCs w:val="28"/>
        </w:rPr>
      </w:pPr>
      <w:r w:rsidRPr="00823FA9">
        <w:rPr>
          <w:rFonts w:ascii="Times New Roman" w:hAnsi="Times New Roman"/>
          <w:b/>
          <w:sz w:val="28"/>
          <w:szCs w:val="28"/>
        </w:rPr>
        <w:t>Srs. Vereadores:</w:t>
      </w:r>
      <w:r w:rsidRPr="00823FA9">
        <w:rPr>
          <w:rFonts w:ascii="Times New Roman" w:hAnsi="Times New Roman"/>
          <w:sz w:val="28"/>
          <w:szCs w:val="28"/>
        </w:rPr>
        <w:tab/>
      </w: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sz w:val="28"/>
          <w:szCs w:val="28"/>
        </w:rPr>
      </w:pPr>
      <w:r w:rsidRPr="00823FA9">
        <w:rPr>
          <w:rFonts w:ascii="Times New Roman" w:hAnsi="Times New Roman"/>
          <w:b/>
          <w:sz w:val="28"/>
          <w:szCs w:val="28"/>
        </w:rPr>
        <w:t xml:space="preserve">O Vereador </w:t>
      </w:r>
      <w:r w:rsidRPr="00823FA9">
        <w:rPr>
          <w:rFonts w:ascii="Times New Roman" w:hAnsi="Times New Roman"/>
          <w:sz w:val="28"/>
          <w:szCs w:val="28"/>
        </w:rPr>
        <w:t xml:space="preserve">signatário, no uso de suas atribuições legais e regimentais, requer que, após tramitação regimental, seja entregue </w:t>
      </w:r>
      <w:r w:rsidRPr="00823FA9">
        <w:rPr>
          <w:rFonts w:ascii="Times New Roman" w:hAnsi="Times New Roman"/>
          <w:b/>
          <w:sz w:val="28"/>
          <w:szCs w:val="28"/>
        </w:rPr>
        <w:t>MOÇÃO DE LOUVOR</w:t>
      </w:r>
      <w:r>
        <w:rPr>
          <w:rFonts w:ascii="Times New Roman" w:hAnsi="Times New Roman"/>
          <w:sz w:val="28"/>
          <w:szCs w:val="28"/>
        </w:rPr>
        <w:t>.</w:t>
      </w: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sz w:val="28"/>
          <w:szCs w:val="28"/>
        </w:rPr>
      </w:pPr>
    </w:p>
    <w:p w:rsidR="00823FA9" w:rsidRDefault="00823FA9" w:rsidP="00823FA9">
      <w:pPr>
        <w:pStyle w:val="Cabealho"/>
        <w:ind w:firstLine="170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23FA9">
        <w:rPr>
          <w:rFonts w:ascii="Times New Roman" w:hAnsi="Times New Roman"/>
          <w:sz w:val="28"/>
          <w:szCs w:val="28"/>
        </w:rPr>
        <w:t>Para:</w:t>
      </w:r>
      <w:r w:rsidRPr="00823FA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7B6B76" w:rsidRPr="007B6B76">
        <w:rPr>
          <w:rFonts w:ascii="Times New Roman" w:hAnsi="Times New Roman"/>
          <w:b/>
          <w:sz w:val="28"/>
          <w:szCs w:val="28"/>
        </w:rPr>
        <w:t>Piquete Sem Fronteiras</w:t>
      </w: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B4E71" w:rsidRDefault="00823FA9" w:rsidP="002E4189">
      <w:pPr>
        <w:ind w:firstLine="1418"/>
        <w:rPr>
          <w:rFonts w:ascii="Times New Roman" w:hAnsi="Times New Roman"/>
          <w:sz w:val="28"/>
          <w:szCs w:val="28"/>
        </w:rPr>
      </w:pPr>
      <w:r w:rsidRPr="00FA2C2B">
        <w:rPr>
          <w:rFonts w:ascii="Times New Roman" w:hAnsi="Times New Roman"/>
          <w:sz w:val="28"/>
          <w:szCs w:val="28"/>
        </w:rPr>
        <w:t xml:space="preserve">Justificativa: </w:t>
      </w:r>
      <w:r w:rsidR="007B6B76">
        <w:rPr>
          <w:rFonts w:ascii="Times New Roman" w:hAnsi="Times New Roman"/>
          <w:sz w:val="28"/>
          <w:szCs w:val="28"/>
        </w:rPr>
        <w:t>O referido Piquete a ser homenageado, iniciou</w:t>
      </w:r>
      <w:r w:rsidR="00AC7D36">
        <w:rPr>
          <w:rFonts w:ascii="Times New Roman" w:hAnsi="Times New Roman"/>
          <w:sz w:val="28"/>
          <w:szCs w:val="28"/>
        </w:rPr>
        <w:t xml:space="preserve"> seu grupo </w:t>
      </w:r>
      <w:r w:rsidR="002E4189" w:rsidRPr="002E4189">
        <w:rPr>
          <w:rFonts w:ascii="Times New Roman" w:hAnsi="Times New Roman"/>
          <w:sz w:val="28"/>
          <w:szCs w:val="28"/>
        </w:rPr>
        <w:t>no dia 28 de julho de 2019 com quatro integrantes</w:t>
      </w:r>
      <w:r w:rsidR="002E4189">
        <w:rPr>
          <w:rFonts w:ascii="Times New Roman" w:hAnsi="Times New Roman"/>
          <w:sz w:val="28"/>
          <w:szCs w:val="28"/>
        </w:rPr>
        <w:t xml:space="preserve"> do Herval -</w:t>
      </w:r>
      <w:r w:rsidR="00AC7D36">
        <w:rPr>
          <w:rFonts w:ascii="Times New Roman" w:hAnsi="Times New Roman"/>
          <w:sz w:val="28"/>
          <w:szCs w:val="28"/>
        </w:rPr>
        <w:t xml:space="preserve"> 2º distrito de Canguçu</w:t>
      </w:r>
      <w:r w:rsidR="002E4189">
        <w:rPr>
          <w:rFonts w:ascii="Times New Roman" w:hAnsi="Times New Roman"/>
          <w:sz w:val="28"/>
          <w:szCs w:val="28"/>
        </w:rPr>
        <w:t xml:space="preserve">, </w:t>
      </w:r>
      <w:r w:rsidR="002E4189" w:rsidRPr="002E4189">
        <w:rPr>
          <w:rFonts w:ascii="Times New Roman" w:hAnsi="Times New Roman"/>
          <w:sz w:val="28"/>
          <w:szCs w:val="28"/>
        </w:rPr>
        <w:t xml:space="preserve">grupo </w:t>
      </w:r>
      <w:r w:rsidR="000B4E71">
        <w:rPr>
          <w:rFonts w:ascii="Times New Roman" w:hAnsi="Times New Roman"/>
          <w:sz w:val="28"/>
          <w:szCs w:val="28"/>
        </w:rPr>
        <w:t>este que</w:t>
      </w:r>
      <w:r w:rsidR="002E4189">
        <w:rPr>
          <w:rFonts w:ascii="Times New Roman" w:hAnsi="Times New Roman"/>
          <w:sz w:val="28"/>
          <w:szCs w:val="28"/>
        </w:rPr>
        <w:t xml:space="preserve"> </w:t>
      </w:r>
      <w:r w:rsidR="002E4189" w:rsidRPr="002E4189">
        <w:rPr>
          <w:rFonts w:ascii="Times New Roman" w:hAnsi="Times New Roman"/>
          <w:sz w:val="28"/>
          <w:szCs w:val="28"/>
        </w:rPr>
        <w:t>resolveu fazer sua primeira cavalgada no dia 20 de setembro de 2019,</w:t>
      </w:r>
      <w:r w:rsidR="002E4189">
        <w:rPr>
          <w:rFonts w:ascii="Times New Roman" w:hAnsi="Times New Roman"/>
          <w:sz w:val="28"/>
          <w:szCs w:val="28"/>
        </w:rPr>
        <w:t xml:space="preserve"> onde já</w:t>
      </w:r>
      <w:r w:rsidR="002E4189" w:rsidRPr="002E4189">
        <w:rPr>
          <w:rFonts w:ascii="Times New Roman" w:hAnsi="Times New Roman"/>
          <w:sz w:val="28"/>
          <w:szCs w:val="28"/>
        </w:rPr>
        <w:t xml:space="preserve"> conta</w:t>
      </w:r>
      <w:r w:rsidR="002E4189">
        <w:rPr>
          <w:rFonts w:ascii="Times New Roman" w:hAnsi="Times New Roman"/>
          <w:sz w:val="28"/>
          <w:szCs w:val="28"/>
        </w:rPr>
        <w:t>vam</w:t>
      </w:r>
      <w:r w:rsidR="002E4189" w:rsidRPr="002E4189">
        <w:rPr>
          <w:rFonts w:ascii="Times New Roman" w:hAnsi="Times New Roman"/>
          <w:sz w:val="28"/>
          <w:szCs w:val="28"/>
        </w:rPr>
        <w:t xml:space="preserve"> com 12 integrantes</w:t>
      </w:r>
      <w:r w:rsidR="009B7C66" w:rsidRPr="00FA2C2B">
        <w:rPr>
          <w:rFonts w:ascii="Times New Roman" w:hAnsi="Times New Roman"/>
          <w:sz w:val="28"/>
          <w:szCs w:val="28"/>
        </w:rPr>
        <w:t>.</w:t>
      </w:r>
      <w:r w:rsidR="00AC7D36">
        <w:rPr>
          <w:rFonts w:ascii="Times New Roman" w:hAnsi="Times New Roman"/>
          <w:sz w:val="28"/>
          <w:szCs w:val="28"/>
        </w:rPr>
        <w:t xml:space="preserve"> </w:t>
      </w:r>
    </w:p>
    <w:p w:rsidR="000B4E71" w:rsidRDefault="00AC7D36" w:rsidP="002E4189"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idéia foi tão boa que </w:t>
      </w:r>
      <w:r w:rsidR="002E4189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o</w:t>
      </w:r>
      <w:r w:rsidR="002E4189">
        <w:rPr>
          <w:rFonts w:ascii="Times New Roman" w:hAnsi="Times New Roman"/>
          <w:sz w:val="28"/>
          <w:szCs w:val="28"/>
        </w:rPr>
        <w:t xml:space="preserve"> ano seguinte o grupo já contava com mais de 40 integrantes, que juntos decidiram formar uma patronagem do então nomeado “Piquete Sem Fronteiras”.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3FA9" w:rsidRPr="00FA2C2B" w:rsidRDefault="002E4189" w:rsidP="002E4189">
      <w:pPr>
        <w:ind w:firstLine="1418"/>
        <w:rPr>
          <w:rFonts w:ascii="Times New Roman" w:hAnsi="Times New Roman"/>
          <w:sz w:val="28"/>
          <w:szCs w:val="28"/>
        </w:rPr>
      </w:pPr>
      <w:r w:rsidRPr="002E4189">
        <w:rPr>
          <w:rFonts w:ascii="Times New Roman" w:hAnsi="Times New Roman"/>
          <w:sz w:val="28"/>
          <w:szCs w:val="28"/>
        </w:rPr>
        <w:t>Os treinamentos de laço eram feitos nas propriedades dos próprios integrantes, até que um d</w:t>
      </w:r>
      <w:r w:rsidR="000B4E71">
        <w:rPr>
          <w:rFonts w:ascii="Times New Roman" w:hAnsi="Times New Roman"/>
          <w:sz w:val="28"/>
          <w:szCs w:val="28"/>
        </w:rPr>
        <w:t>os integrantes do grupo</w:t>
      </w:r>
      <w:r w:rsidRPr="002E4189">
        <w:rPr>
          <w:rFonts w:ascii="Times New Roman" w:hAnsi="Times New Roman"/>
          <w:sz w:val="28"/>
          <w:szCs w:val="28"/>
        </w:rPr>
        <w:t xml:space="preserve"> resolveu ceder um terreno para ser a sede do piquete, assim</w:t>
      </w:r>
      <w:r w:rsidR="000B4E71">
        <w:rPr>
          <w:rFonts w:ascii="Times New Roman" w:hAnsi="Times New Roman"/>
          <w:sz w:val="28"/>
          <w:szCs w:val="28"/>
        </w:rPr>
        <w:t xml:space="preserve"> sendo</w:t>
      </w:r>
      <w:r w:rsidRPr="002E4189">
        <w:rPr>
          <w:rFonts w:ascii="Times New Roman" w:hAnsi="Times New Roman"/>
          <w:sz w:val="28"/>
          <w:szCs w:val="28"/>
        </w:rPr>
        <w:t>, tendo a sede e a primeira patronagem, foi realizado o primeiro rodeio do piquete sem fronteiras</w:t>
      </w:r>
      <w:r w:rsidR="000B4E71">
        <w:rPr>
          <w:rFonts w:ascii="Times New Roman" w:hAnsi="Times New Roman"/>
          <w:sz w:val="28"/>
          <w:szCs w:val="28"/>
        </w:rPr>
        <w:t>,</w:t>
      </w:r>
      <w:r w:rsidRPr="002E4189">
        <w:rPr>
          <w:rFonts w:ascii="Times New Roman" w:hAnsi="Times New Roman"/>
          <w:sz w:val="28"/>
          <w:szCs w:val="28"/>
        </w:rPr>
        <w:t xml:space="preserve"> que ocorreu nos dias 6, 7 e 8 de maio </w:t>
      </w:r>
      <w:r>
        <w:rPr>
          <w:rFonts w:ascii="Times New Roman" w:hAnsi="Times New Roman"/>
          <w:sz w:val="28"/>
          <w:szCs w:val="28"/>
        </w:rPr>
        <w:t>do corrente ano,</w:t>
      </w:r>
      <w:r w:rsidR="00747265">
        <w:rPr>
          <w:rFonts w:ascii="Times New Roman" w:hAnsi="Times New Roman"/>
          <w:sz w:val="28"/>
          <w:szCs w:val="28"/>
        </w:rPr>
        <w:t xml:space="preserve"> em sua sede</w:t>
      </w:r>
      <w:r w:rsidR="00AC7D36">
        <w:rPr>
          <w:rFonts w:ascii="Times New Roman" w:hAnsi="Times New Roman"/>
          <w:sz w:val="28"/>
          <w:szCs w:val="28"/>
        </w:rPr>
        <w:t xml:space="preserve"> local</w:t>
      </w:r>
      <w:r w:rsidR="00747265">
        <w:rPr>
          <w:rFonts w:ascii="Times New Roman" w:hAnsi="Times New Roman"/>
          <w:sz w:val="28"/>
          <w:szCs w:val="28"/>
        </w:rPr>
        <w:t>izada</w:t>
      </w:r>
      <w:r w:rsidR="00AC7D36">
        <w:rPr>
          <w:rFonts w:ascii="Times New Roman" w:hAnsi="Times New Roman"/>
          <w:sz w:val="28"/>
          <w:szCs w:val="28"/>
        </w:rPr>
        <w:t xml:space="preserve"> no Herval, as margens da ERS-265</w:t>
      </w:r>
      <w:r w:rsidR="00747265">
        <w:rPr>
          <w:rFonts w:ascii="Times New Roman" w:hAnsi="Times New Roman"/>
          <w:sz w:val="28"/>
          <w:szCs w:val="28"/>
        </w:rPr>
        <w:t>.</w:t>
      </w:r>
    </w:p>
    <w:p w:rsidR="00694445" w:rsidRPr="00823FA9" w:rsidRDefault="00694445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671CD3" w:rsidRDefault="00671CD3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2E4189" w:rsidRDefault="002E4189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ind w:firstLine="1418"/>
        <w:jc w:val="right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Sala de Sessões Joaquim de Deus Nunes</w:t>
      </w:r>
    </w:p>
    <w:p w:rsidR="00694445" w:rsidRPr="00694445" w:rsidRDefault="00694445" w:rsidP="00694445">
      <w:pPr>
        <w:ind w:firstLine="1418"/>
        <w:jc w:val="right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 xml:space="preserve">Canguçu/RS, </w:t>
      </w:r>
      <w:r w:rsidR="00747265">
        <w:rPr>
          <w:rFonts w:ascii="Times New Roman" w:hAnsi="Times New Roman"/>
          <w:sz w:val="28"/>
          <w:szCs w:val="28"/>
        </w:rPr>
        <w:t>06</w:t>
      </w:r>
      <w:r w:rsidRPr="00694445">
        <w:rPr>
          <w:rFonts w:ascii="Times New Roman" w:hAnsi="Times New Roman"/>
          <w:sz w:val="28"/>
          <w:szCs w:val="28"/>
        </w:rPr>
        <w:t xml:space="preserve"> de </w:t>
      </w:r>
      <w:r w:rsidR="00747265">
        <w:rPr>
          <w:rFonts w:ascii="Times New Roman" w:hAnsi="Times New Roman"/>
          <w:sz w:val="28"/>
          <w:szCs w:val="28"/>
        </w:rPr>
        <w:t>maio</w:t>
      </w:r>
      <w:r w:rsidRPr="00694445">
        <w:rPr>
          <w:rFonts w:ascii="Times New Roman" w:hAnsi="Times New Roman"/>
          <w:sz w:val="28"/>
          <w:szCs w:val="28"/>
        </w:rPr>
        <w:t xml:space="preserve"> de 2022.</w:t>
      </w:r>
    </w:p>
    <w:p w:rsidR="00316CC8" w:rsidRDefault="00316CC8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671CD3" w:rsidRDefault="00671CD3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9B7C66" w:rsidRDefault="009B7C66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9B7C66" w:rsidRDefault="009B7C66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9B7C66" w:rsidRPr="00694445" w:rsidRDefault="009B7C66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316CC8" w:rsidRPr="00694445" w:rsidRDefault="00316CC8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316CC8" w:rsidRPr="00747265" w:rsidRDefault="00316CC8" w:rsidP="00C07289">
      <w:pPr>
        <w:jc w:val="center"/>
        <w:rPr>
          <w:rFonts w:ascii="Times New Roman" w:hAnsi="Times New Roman"/>
          <w:b/>
          <w:sz w:val="28"/>
          <w:szCs w:val="28"/>
        </w:rPr>
      </w:pPr>
      <w:r w:rsidRPr="00747265">
        <w:rPr>
          <w:rFonts w:ascii="Times New Roman" w:hAnsi="Times New Roman"/>
          <w:b/>
          <w:sz w:val="28"/>
          <w:szCs w:val="28"/>
        </w:rPr>
        <w:t>LEANDRO GAUGER EHLERT</w:t>
      </w:r>
    </w:p>
    <w:p w:rsidR="00316CC8" w:rsidRDefault="00316CC8" w:rsidP="00C07289">
      <w:pPr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Vereador</w:t>
      </w:r>
      <w:r w:rsidR="00694445" w:rsidRPr="00694445">
        <w:rPr>
          <w:rFonts w:ascii="Times New Roman" w:hAnsi="Times New Roman"/>
          <w:sz w:val="28"/>
          <w:szCs w:val="28"/>
        </w:rPr>
        <w:t>/Bancada MDB</w:t>
      </w:r>
    </w:p>
    <w:p w:rsidR="00694445" w:rsidRPr="00694445" w:rsidRDefault="00694445" w:rsidP="00823FA9">
      <w:pPr>
        <w:spacing w:after="240"/>
        <w:rPr>
          <w:rFonts w:ascii="Times New Roman" w:hAnsi="Times New Roman"/>
          <w:sz w:val="28"/>
          <w:szCs w:val="28"/>
        </w:rPr>
      </w:pPr>
    </w:p>
    <w:sectPr w:rsidR="00694445" w:rsidRPr="00694445" w:rsidSect="00D244F9">
      <w:headerReference w:type="default" r:id="rId8"/>
      <w:footerReference w:type="default" r:id="rId9"/>
      <w:pgSz w:w="11906" w:h="16838" w:code="9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66" w:rsidRDefault="003B7266" w:rsidP="00BF4860">
      <w:r>
        <w:separator/>
      </w:r>
    </w:p>
  </w:endnote>
  <w:endnote w:type="continuationSeparator" w:id="0">
    <w:p w:rsidR="003B7266" w:rsidRDefault="003B7266" w:rsidP="00BF4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DB1" w:rsidRPr="00F13DB1" w:rsidRDefault="00F13DB1" w:rsidP="00F13DB1">
    <w:pPr>
      <w:pStyle w:val="Rodap"/>
      <w:pBdr>
        <w:bottom w:val="single" w:sz="4" w:space="1" w:color="auto"/>
      </w:pBdr>
      <w:spacing w:after="100"/>
      <w:jc w:val="center"/>
      <w:rPr>
        <w:rFonts w:ascii="Bell MT" w:hAnsi="Bell MT"/>
        <w:i/>
        <w:sz w:val="28"/>
        <w:szCs w:val="28"/>
      </w:rPr>
    </w:pPr>
    <w:r w:rsidRPr="00F13DB1">
      <w:rPr>
        <w:rFonts w:ascii="Bell MT" w:hAnsi="Bell MT"/>
        <w:i/>
        <w:sz w:val="28"/>
        <w:szCs w:val="28"/>
      </w:rPr>
      <w:t>“Doe Órgãos, Doe Sangue: Salve Vidas”</w:t>
    </w:r>
  </w:p>
  <w:p w:rsidR="00F13DB1" w:rsidRPr="00F13DB1" w:rsidRDefault="00F13DB1" w:rsidP="00F13DB1">
    <w:pPr>
      <w:pStyle w:val="Rodap"/>
      <w:jc w:val="center"/>
      <w:rPr>
        <w:rFonts w:cs="Arial"/>
        <w:sz w:val="20"/>
        <w:szCs w:val="20"/>
      </w:rPr>
    </w:pPr>
    <w:r w:rsidRPr="00F13DB1">
      <w:rPr>
        <w:rFonts w:cs="Arial"/>
        <w:sz w:val="20"/>
        <w:szCs w:val="20"/>
      </w:rPr>
      <w:t xml:space="preserve">Rua </w:t>
    </w:r>
    <w:r w:rsidR="00136A52">
      <w:rPr>
        <w:rFonts w:cs="Arial"/>
        <w:sz w:val="20"/>
        <w:szCs w:val="20"/>
      </w:rPr>
      <w:t>General Osório</w:t>
    </w:r>
    <w:r w:rsidRPr="00F13DB1">
      <w:rPr>
        <w:rFonts w:cs="Arial"/>
        <w:sz w:val="20"/>
        <w:szCs w:val="20"/>
      </w:rPr>
      <w:t xml:space="preserve">, nº </w:t>
    </w:r>
    <w:r w:rsidR="00FA3323">
      <w:rPr>
        <w:rFonts w:cs="Arial"/>
        <w:sz w:val="20"/>
        <w:szCs w:val="20"/>
      </w:rPr>
      <w:t>9</w:t>
    </w:r>
    <w:r w:rsidR="00136A52">
      <w:rPr>
        <w:rFonts w:cs="Arial"/>
        <w:sz w:val="20"/>
        <w:szCs w:val="20"/>
      </w:rPr>
      <w:t>79</w:t>
    </w:r>
    <w:r>
      <w:rPr>
        <w:rFonts w:cs="Arial"/>
        <w:sz w:val="20"/>
        <w:szCs w:val="20"/>
      </w:rPr>
      <w:t xml:space="preserve"> </w:t>
    </w:r>
    <w:r w:rsidR="00FA3323">
      <w:rPr>
        <w:rFonts w:cs="Arial"/>
        <w:sz w:val="20"/>
        <w:szCs w:val="20"/>
      </w:rPr>
      <w:t>–</w:t>
    </w:r>
    <w:r>
      <w:rPr>
        <w:rFonts w:cs="Arial"/>
        <w:sz w:val="20"/>
        <w:szCs w:val="20"/>
      </w:rPr>
      <w:t xml:space="preserve"> </w:t>
    </w:r>
    <w:r w:rsidR="00FA3323">
      <w:rPr>
        <w:rFonts w:cs="Arial"/>
        <w:sz w:val="20"/>
        <w:szCs w:val="20"/>
      </w:rPr>
      <w:t xml:space="preserve">Bairro Centro - </w:t>
    </w:r>
    <w:r w:rsidRPr="00F13DB1">
      <w:rPr>
        <w:rFonts w:cs="Arial"/>
        <w:sz w:val="20"/>
        <w:szCs w:val="20"/>
      </w:rPr>
      <w:t>CEP 96</w:t>
    </w:r>
    <w:r w:rsidR="00136A52">
      <w:rPr>
        <w:rFonts w:cs="Arial"/>
        <w:sz w:val="20"/>
        <w:szCs w:val="20"/>
      </w:rPr>
      <w:t>.600</w:t>
    </w:r>
    <w:r w:rsidRPr="00F13DB1">
      <w:rPr>
        <w:rFonts w:cs="Arial"/>
        <w:sz w:val="20"/>
        <w:szCs w:val="20"/>
      </w:rPr>
      <w:t>-</w:t>
    </w:r>
    <w:r w:rsidR="00136A52">
      <w:rPr>
        <w:rFonts w:cs="Arial"/>
        <w:sz w:val="20"/>
        <w:szCs w:val="20"/>
      </w:rPr>
      <w:t>000</w:t>
    </w:r>
    <w:r>
      <w:rPr>
        <w:rFonts w:cs="Arial"/>
        <w:sz w:val="20"/>
        <w:szCs w:val="20"/>
      </w:rPr>
      <w:t xml:space="preserve"> - </w:t>
    </w:r>
    <w:r w:rsidR="00136A52">
      <w:rPr>
        <w:rFonts w:cs="Arial"/>
        <w:sz w:val="20"/>
        <w:szCs w:val="20"/>
      </w:rPr>
      <w:t>Canguçu</w:t>
    </w:r>
    <w:r w:rsidR="00FA3323">
      <w:rPr>
        <w:rFonts w:cs="Arial"/>
        <w:sz w:val="20"/>
        <w:szCs w:val="20"/>
      </w:rPr>
      <w:t xml:space="preserve">, </w:t>
    </w:r>
    <w:r w:rsidRPr="00F13DB1">
      <w:rPr>
        <w:rFonts w:cs="Arial"/>
        <w:sz w:val="20"/>
        <w:szCs w:val="20"/>
      </w:rPr>
      <w:t>RS</w:t>
    </w:r>
  </w:p>
  <w:p w:rsidR="00F13DB1" w:rsidRPr="00F13DB1" w:rsidRDefault="00F13DB1" w:rsidP="00F13DB1">
    <w:pPr>
      <w:pStyle w:val="Rodap"/>
      <w:jc w:val="center"/>
      <w:rPr>
        <w:rFonts w:cs="Arial"/>
        <w:sz w:val="20"/>
        <w:szCs w:val="20"/>
      </w:rPr>
    </w:pPr>
    <w:r w:rsidRPr="00F13DB1">
      <w:rPr>
        <w:rFonts w:cs="Arial"/>
        <w:i/>
        <w:sz w:val="20"/>
        <w:szCs w:val="20"/>
      </w:rPr>
      <w:t xml:space="preserve">Fone: </w:t>
    </w:r>
    <w:r w:rsidRPr="00F13DB1">
      <w:rPr>
        <w:rFonts w:cs="Arial"/>
        <w:sz w:val="20"/>
        <w:szCs w:val="20"/>
      </w:rPr>
      <w:t>(5</w:t>
    </w:r>
    <w:r w:rsidR="00136A52">
      <w:rPr>
        <w:rFonts w:cs="Arial"/>
        <w:sz w:val="20"/>
        <w:szCs w:val="20"/>
      </w:rPr>
      <w:t>3</w:t>
    </w:r>
    <w:r w:rsidRPr="00F13DB1">
      <w:rPr>
        <w:rFonts w:cs="Arial"/>
        <w:sz w:val="20"/>
        <w:szCs w:val="20"/>
      </w:rPr>
      <w:t xml:space="preserve">) </w:t>
    </w:r>
    <w:r w:rsidR="00136A52">
      <w:rPr>
        <w:rFonts w:cs="Arial"/>
        <w:sz w:val="20"/>
        <w:szCs w:val="20"/>
      </w:rPr>
      <w:t>3252-1528</w:t>
    </w:r>
    <w:r w:rsidR="006F3BC3">
      <w:rPr>
        <w:rFonts w:cs="Arial"/>
        <w:sz w:val="20"/>
        <w:szCs w:val="20"/>
      </w:rPr>
      <w:t xml:space="preserve"> </w:t>
    </w:r>
  </w:p>
  <w:p w:rsidR="00F13DB1" w:rsidRPr="00F13DB1" w:rsidRDefault="00F13DB1" w:rsidP="00F13DB1">
    <w:pPr>
      <w:pStyle w:val="Rodap"/>
      <w:jc w:val="center"/>
      <w:rPr>
        <w:rFonts w:cs="Arial"/>
        <w:sz w:val="20"/>
        <w:szCs w:val="20"/>
      </w:rPr>
    </w:pPr>
    <w:r w:rsidRPr="00F13DB1">
      <w:rPr>
        <w:rFonts w:cs="Arial"/>
        <w:i/>
        <w:sz w:val="20"/>
        <w:szCs w:val="20"/>
      </w:rPr>
      <w:t>Site:</w:t>
    </w:r>
    <w:r w:rsidRPr="00F13DB1">
      <w:rPr>
        <w:rFonts w:cs="Arial"/>
        <w:sz w:val="20"/>
        <w:szCs w:val="20"/>
      </w:rPr>
      <w:t xml:space="preserve"> </w:t>
    </w:r>
    <w:r w:rsidR="00136A52" w:rsidRPr="00136A52">
      <w:rPr>
        <w:rFonts w:cs="Arial"/>
        <w:sz w:val="20"/>
        <w:szCs w:val="20"/>
      </w:rPr>
      <w:t>https://camaracangucu.com.br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66" w:rsidRDefault="003B7266" w:rsidP="00BF4860">
      <w:r>
        <w:separator/>
      </w:r>
    </w:p>
  </w:footnote>
  <w:footnote w:type="continuationSeparator" w:id="0">
    <w:p w:rsidR="003B7266" w:rsidRDefault="003B7266" w:rsidP="00BF4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76"/>
      <w:gridCol w:w="5568"/>
    </w:tblGrid>
    <w:tr w:rsidR="007B1310" w:rsidRPr="0051780E" w:rsidTr="0051780E">
      <w:trPr>
        <w:jc w:val="center"/>
      </w:trPr>
      <w:tc>
        <w:tcPr>
          <w:tcW w:w="0" w:type="auto"/>
          <w:vAlign w:val="center"/>
        </w:tcPr>
        <w:p w:rsidR="00136A52" w:rsidRDefault="00346FB6" w:rsidP="00136A52">
          <w:pPr>
            <w:ind w:right="29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50pt;height:50pt;z-index:251657728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D0493A">
            <w:rPr>
              <w:noProof/>
              <w:lang w:eastAsia="pt-BR"/>
            </w:rPr>
            <w:drawing>
              <wp:inline distT="0" distB="0" distL="0" distR="0">
                <wp:extent cx="723900" cy="742950"/>
                <wp:effectExtent l="1905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B1310" w:rsidRPr="0051780E" w:rsidRDefault="007B1310" w:rsidP="0051780E">
          <w:pPr>
            <w:pStyle w:val="Cabealho"/>
            <w:jc w:val="center"/>
            <w:rPr>
              <w:rFonts w:ascii="Bell MT" w:hAnsi="Bell MT"/>
              <w:sz w:val="22"/>
            </w:rPr>
          </w:pPr>
        </w:p>
      </w:tc>
      <w:tc>
        <w:tcPr>
          <w:tcW w:w="0" w:type="auto"/>
          <w:vAlign w:val="center"/>
        </w:tcPr>
        <w:p w:rsidR="007B1310" w:rsidRPr="0051780E" w:rsidRDefault="00136A52" w:rsidP="0051780E">
          <w:pPr>
            <w:pStyle w:val="Cabealho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>Câmara Municipal</w:t>
          </w:r>
          <w:r w:rsidR="007B1310" w:rsidRPr="0051780E"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>Canguçu</w:t>
          </w:r>
        </w:p>
        <w:p w:rsidR="007B1310" w:rsidRPr="0051780E" w:rsidRDefault="00136A52" w:rsidP="0051780E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>Estado do Rio Grande do Sul</w:t>
          </w:r>
        </w:p>
      </w:tc>
    </w:tr>
  </w:tbl>
  <w:p w:rsidR="00BF4860" w:rsidRPr="00BF4860" w:rsidRDefault="00BF4860" w:rsidP="007B1310">
    <w:pPr>
      <w:pStyle w:val="Cabealho"/>
      <w:rPr>
        <w:rFonts w:ascii="Bell MT" w:hAnsi="Bell MT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3FA7"/>
    <w:rsid w:val="0001788F"/>
    <w:rsid w:val="00037C47"/>
    <w:rsid w:val="00042BF9"/>
    <w:rsid w:val="0005133E"/>
    <w:rsid w:val="00065488"/>
    <w:rsid w:val="00074192"/>
    <w:rsid w:val="000756DA"/>
    <w:rsid w:val="00077050"/>
    <w:rsid w:val="000816C1"/>
    <w:rsid w:val="00097FB8"/>
    <w:rsid w:val="000A6644"/>
    <w:rsid w:val="000B44B6"/>
    <w:rsid w:val="000B4E71"/>
    <w:rsid w:val="000B59D7"/>
    <w:rsid w:val="000B7674"/>
    <w:rsid w:val="000F3393"/>
    <w:rsid w:val="00100DF2"/>
    <w:rsid w:val="0010433B"/>
    <w:rsid w:val="0011149F"/>
    <w:rsid w:val="00111EBA"/>
    <w:rsid w:val="0013004C"/>
    <w:rsid w:val="00136A52"/>
    <w:rsid w:val="00142B07"/>
    <w:rsid w:val="00144A09"/>
    <w:rsid w:val="0016044B"/>
    <w:rsid w:val="00164D57"/>
    <w:rsid w:val="00170C9F"/>
    <w:rsid w:val="001A0A25"/>
    <w:rsid w:val="001B1BA5"/>
    <w:rsid w:val="001D4A04"/>
    <w:rsid w:val="00200B96"/>
    <w:rsid w:val="00203E09"/>
    <w:rsid w:val="00210C66"/>
    <w:rsid w:val="00211D1C"/>
    <w:rsid w:val="0022094C"/>
    <w:rsid w:val="0024579D"/>
    <w:rsid w:val="00256936"/>
    <w:rsid w:val="00272AE8"/>
    <w:rsid w:val="002A0815"/>
    <w:rsid w:val="002A7ADF"/>
    <w:rsid w:val="002C3B8C"/>
    <w:rsid w:val="002D680A"/>
    <w:rsid w:val="002E4189"/>
    <w:rsid w:val="002F2257"/>
    <w:rsid w:val="00316CC8"/>
    <w:rsid w:val="003232DE"/>
    <w:rsid w:val="00343138"/>
    <w:rsid w:val="00346FB6"/>
    <w:rsid w:val="003716D4"/>
    <w:rsid w:val="00376372"/>
    <w:rsid w:val="0039712B"/>
    <w:rsid w:val="003A1B7A"/>
    <w:rsid w:val="003B7266"/>
    <w:rsid w:val="003C0194"/>
    <w:rsid w:val="003C21C9"/>
    <w:rsid w:val="003E1790"/>
    <w:rsid w:val="00406069"/>
    <w:rsid w:val="00412C33"/>
    <w:rsid w:val="004232C4"/>
    <w:rsid w:val="004255C2"/>
    <w:rsid w:val="004304DC"/>
    <w:rsid w:val="0045262C"/>
    <w:rsid w:val="0045371E"/>
    <w:rsid w:val="004572BA"/>
    <w:rsid w:val="00464AD6"/>
    <w:rsid w:val="00464E36"/>
    <w:rsid w:val="004777D8"/>
    <w:rsid w:val="0049354A"/>
    <w:rsid w:val="004959CC"/>
    <w:rsid w:val="004E0FF9"/>
    <w:rsid w:val="004F4753"/>
    <w:rsid w:val="005001E5"/>
    <w:rsid w:val="0051780E"/>
    <w:rsid w:val="005226DD"/>
    <w:rsid w:val="005318B6"/>
    <w:rsid w:val="00551AE2"/>
    <w:rsid w:val="005525BC"/>
    <w:rsid w:val="00565978"/>
    <w:rsid w:val="00566D85"/>
    <w:rsid w:val="00573407"/>
    <w:rsid w:val="00583C1E"/>
    <w:rsid w:val="00591837"/>
    <w:rsid w:val="005B5587"/>
    <w:rsid w:val="005C03D9"/>
    <w:rsid w:val="005E0BE2"/>
    <w:rsid w:val="005E2D51"/>
    <w:rsid w:val="005F2919"/>
    <w:rsid w:val="00604DDF"/>
    <w:rsid w:val="00606ED1"/>
    <w:rsid w:val="006330B1"/>
    <w:rsid w:val="00640072"/>
    <w:rsid w:val="00645913"/>
    <w:rsid w:val="00647943"/>
    <w:rsid w:val="00671CD3"/>
    <w:rsid w:val="00694445"/>
    <w:rsid w:val="006973E7"/>
    <w:rsid w:val="006A0B6A"/>
    <w:rsid w:val="006A5C9A"/>
    <w:rsid w:val="006B2A7E"/>
    <w:rsid w:val="006B4184"/>
    <w:rsid w:val="006D34B7"/>
    <w:rsid w:val="006D7190"/>
    <w:rsid w:val="006E3FDA"/>
    <w:rsid w:val="006E6580"/>
    <w:rsid w:val="006F3BC3"/>
    <w:rsid w:val="006F40DF"/>
    <w:rsid w:val="006F4666"/>
    <w:rsid w:val="006F51DE"/>
    <w:rsid w:val="00710165"/>
    <w:rsid w:val="0072110A"/>
    <w:rsid w:val="0072618B"/>
    <w:rsid w:val="00742320"/>
    <w:rsid w:val="007450AF"/>
    <w:rsid w:val="00747265"/>
    <w:rsid w:val="00755A95"/>
    <w:rsid w:val="00780523"/>
    <w:rsid w:val="007A7E8B"/>
    <w:rsid w:val="007B1310"/>
    <w:rsid w:val="007B4951"/>
    <w:rsid w:val="007B6B76"/>
    <w:rsid w:val="007C34E2"/>
    <w:rsid w:val="007D2FC7"/>
    <w:rsid w:val="007D641F"/>
    <w:rsid w:val="007D6FF9"/>
    <w:rsid w:val="00815E60"/>
    <w:rsid w:val="00823FA9"/>
    <w:rsid w:val="00832881"/>
    <w:rsid w:val="00840F87"/>
    <w:rsid w:val="00854979"/>
    <w:rsid w:val="0088346E"/>
    <w:rsid w:val="00886E3A"/>
    <w:rsid w:val="00890A85"/>
    <w:rsid w:val="00893D81"/>
    <w:rsid w:val="008A6444"/>
    <w:rsid w:val="008C3446"/>
    <w:rsid w:val="008C623B"/>
    <w:rsid w:val="008C64B8"/>
    <w:rsid w:val="008C794B"/>
    <w:rsid w:val="008E1912"/>
    <w:rsid w:val="008E4BE5"/>
    <w:rsid w:val="008E5C84"/>
    <w:rsid w:val="00903329"/>
    <w:rsid w:val="00914BCC"/>
    <w:rsid w:val="009512C8"/>
    <w:rsid w:val="00976AFE"/>
    <w:rsid w:val="00992480"/>
    <w:rsid w:val="009A507A"/>
    <w:rsid w:val="009A5086"/>
    <w:rsid w:val="009B7C66"/>
    <w:rsid w:val="009C6DC7"/>
    <w:rsid w:val="00A07EC8"/>
    <w:rsid w:val="00A11686"/>
    <w:rsid w:val="00A220D9"/>
    <w:rsid w:val="00A31876"/>
    <w:rsid w:val="00A62AD5"/>
    <w:rsid w:val="00A73991"/>
    <w:rsid w:val="00A73FA7"/>
    <w:rsid w:val="00A830AD"/>
    <w:rsid w:val="00A83E9C"/>
    <w:rsid w:val="00AA75FD"/>
    <w:rsid w:val="00AB3A3A"/>
    <w:rsid w:val="00AC14EB"/>
    <w:rsid w:val="00AC7D36"/>
    <w:rsid w:val="00B12D39"/>
    <w:rsid w:val="00B13E56"/>
    <w:rsid w:val="00B23871"/>
    <w:rsid w:val="00B249BC"/>
    <w:rsid w:val="00B26551"/>
    <w:rsid w:val="00B37E78"/>
    <w:rsid w:val="00B37F46"/>
    <w:rsid w:val="00B47D2F"/>
    <w:rsid w:val="00B620AE"/>
    <w:rsid w:val="00B64A24"/>
    <w:rsid w:val="00B65D57"/>
    <w:rsid w:val="00B772A7"/>
    <w:rsid w:val="00B86CD6"/>
    <w:rsid w:val="00BA1FAE"/>
    <w:rsid w:val="00BF4860"/>
    <w:rsid w:val="00C00AB7"/>
    <w:rsid w:val="00C07289"/>
    <w:rsid w:val="00C140DF"/>
    <w:rsid w:val="00C25C62"/>
    <w:rsid w:val="00C26475"/>
    <w:rsid w:val="00C64034"/>
    <w:rsid w:val="00CC735F"/>
    <w:rsid w:val="00CD4BD3"/>
    <w:rsid w:val="00CE37C3"/>
    <w:rsid w:val="00CE551C"/>
    <w:rsid w:val="00CE6BD1"/>
    <w:rsid w:val="00CE7D36"/>
    <w:rsid w:val="00D0493A"/>
    <w:rsid w:val="00D05554"/>
    <w:rsid w:val="00D21572"/>
    <w:rsid w:val="00D244F9"/>
    <w:rsid w:val="00D3469A"/>
    <w:rsid w:val="00D60DA7"/>
    <w:rsid w:val="00D851DD"/>
    <w:rsid w:val="00D858E7"/>
    <w:rsid w:val="00DE091B"/>
    <w:rsid w:val="00DE2A49"/>
    <w:rsid w:val="00DE3828"/>
    <w:rsid w:val="00DF097A"/>
    <w:rsid w:val="00E02309"/>
    <w:rsid w:val="00E25A07"/>
    <w:rsid w:val="00E432A9"/>
    <w:rsid w:val="00E45B73"/>
    <w:rsid w:val="00E60536"/>
    <w:rsid w:val="00E767A7"/>
    <w:rsid w:val="00E77573"/>
    <w:rsid w:val="00E826A9"/>
    <w:rsid w:val="00E904E7"/>
    <w:rsid w:val="00EC0CB4"/>
    <w:rsid w:val="00ED6087"/>
    <w:rsid w:val="00EF2AB9"/>
    <w:rsid w:val="00EF7160"/>
    <w:rsid w:val="00F134BB"/>
    <w:rsid w:val="00F13DB1"/>
    <w:rsid w:val="00F16D69"/>
    <w:rsid w:val="00F225D9"/>
    <w:rsid w:val="00F26A3F"/>
    <w:rsid w:val="00F6755C"/>
    <w:rsid w:val="00F7315C"/>
    <w:rsid w:val="00F81923"/>
    <w:rsid w:val="00F95C3E"/>
    <w:rsid w:val="00FA26C4"/>
    <w:rsid w:val="00FA2C2B"/>
    <w:rsid w:val="00FA3323"/>
    <w:rsid w:val="00FB11BE"/>
    <w:rsid w:val="00FB4094"/>
    <w:rsid w:val="00FC1F0D"/>
    <w:rsid w:val="00FC2659"/>
    <w:rsid w:val="00FC3A48"/>
    <w:rsid w:val="00FC7055"/>
    <w:rsid w:val="00FD1684"/>
    <w:rsid w:val="00FD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D2FC7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Times New Roman"/>
      <w:szCs w:val="24"/>
      <w:u w:val="single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9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A0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13DB1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80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1780E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7D2FC7"/>
    <w:rPr>
      <w:rFonts w:ascii="Arial" w:eastAsia="Times New Roman" w:hAnsi="Arial"/>
      <w:sz w:val="24"/>
      <w:szCs w:val="24"/>
      <w:u w:val="sing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7D2FC7"/>
    <w:pPr>
      <w:suppressAutoHyphens/>
      <w:overflowPunct w:val="0"/>
      <w:autoSpaceDE w:val="0"/>
    </w:pPr>
    <w:rPr>
      <w:rFonts w:eastAsia="Times New Roman"/>
      <w:sz w:val="22"/>
      <w:szCs w:val="20"/>
      <w:lang w:eastAsia="ar-SA"/>
    </w:rPr>
  </w:style>
  <w:style w:type="character" w:customStyle="1" w:styleId="CorpodetextoChar">
    <w:name w:val="Corpo de texto Char"/>
    <w:link w:val="Corpodetexto"/>
    <w:semiHidden/>
    <w:rsid w:val="007D2FC7"/>
    <w:rPr>
      <w:rFonts w:ascii="Arial" w:eastAsia="Times New Roman" w:hAnsi="Arial" w:cs="Arial"/>
      <w:sz w:val="22"/>
      <w:lang w:eastAsia="ar-SA"/>
    </w:rPr>
  </w:style>
  <w:style w:type="character" w:customStyle="1" w:styleId="Ttulo2Char">
    <w:name w:val="Título 2 Char"/>
    <w:link w:val="Ttulo2"/>
    <w:uiPriority w:val="9"/>
    <w:semiHidden/>
    <w:rsid w:val="002209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qFormat/>
    <w:rsid w:val="00A07EC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A07EC8"/>
    <w:rPr>
      <w:rFonts w:ascii="Cambria" w:eastAsia="Times New Roman" w:hAnsi="Cambria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4794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647943"/>
    <w:rPr>
      <w:rFonts w:ascii="Arial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47943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00"/>
      <w:szCs w:val="24"/>
      <w:lang w:eastAsia="pt-BR"/>
    </w:rPr>
  </w:style>
  <w:style w:type="paragraph" w:customStyle="1" w:styleId="Standard">
    <w:name w:val="Standard"/>
    <w:rsid w:val="004232C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C1F0D"/>
    <w:rPr>
      <w:b/>
      <w:bCs/>
    </w:rPr>
  </w:style>
  <w:style w:type="character" w:customStyle="1" w:styleId="Ttulo3Char">
    <w:name w:val="Título 3 Char"/>
    <w:link w:val="Ttulo3"/>
    <w:uiPriority w:val="9"/>
    <w:semiHidden/>
    <w:rsid w:val="00E25A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StrongEmphasis">
    <w:name w:val="Strong Emphasis"/>
    <w:rsid w:val="000B7674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4DD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604DDF"/>
    <w:rPr>
      <w:rFonts w:ascii="Arial" w:hAnsi="Arial"/>
      <w:sz w:val="24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04D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604DDF"/>
    <w:rPr>
      <w:rFonts w:ascii="Arial" w:hAnsi="Arial"/>
      <w:sz w:val="24"/>
      <w:szCs w:val="22"/>
      <w:lang w:eastAsia="en-US"/>
    </w:rPr>
  </w:style>
  <w:style w:type="character" w:customStyle="1" w:styleId="label">
    <w:name w:val="label"/>
    <w:basedOn w:val="Fontepargpadro"/>
    <w:rsid w:val="0069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%20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17EF-A0FB-40FB-9BC1-90C04026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 2</Template>
  <TotalTime>17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jonathan.wilke</cp:lastModifiedBy>
  <cp:revision>4</cp:revision>
  <cp:lastPrinted>2022-04-26T14:01:00Z</cp:lastPrinted>
  <dcterms:created xsi:type="dcterms:W3CDTF">2022-05-05T14:22:00Z</dcterms:created>
  <dcterms:modified xsi:type="dcterms:W3CDTF">2022-05-11T11:50:00Z</dcterms:modified>
</cp:coreProperties>
</file>